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379"/>
        <w:gridCol w:w="2126"/>
        <w:gridCol w:w="1134"/>
        <w:gridCol w:w="1843"/>
      </w:tblGrid>
      <w:tr w:rsidR="00DD5770" w14:paraId="3E270CC3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622" w:type="dxa"/>
            <w:vMerge w:val="restart"/>
          </w:tcPr>
          <w:p w14:paraId="35F0C3DA" w14:textId="77777777" w:rsidR="00DD5770" w:rsidRDefault="00DD5770">
            <w:pPr>
              <w:pStyle w:val="Ttulo1"/>
              <w:spacing w:before="120"/>
              <w:jc w:val="center"/>
              <w:rPr>
                <w:b/>
                <w:w w:val="150"/>
                <w:lang w:val="en-US"/>
              </w:rPr>
            </w:pPr>
            <w:r>
              <w:rPr>
                <w:b/>
                <w:w w:val="150"/>
                <w:lang w:val="en-US"/>
              </w:rPr>
              <w:t>G E R S</w:t>
            </w:r>
          </w:p>
          <w:p w14:paraId="70965D75" w14:textId="77777777" w:rsidR="00DD5770" w:rsidRDefault="00DD5770">
            <w:pPr>
              <w:spacing w:before="120"/>
              <w:jc w:val="center"/>
              <w:rPr>
                <w:sz w:val="16"/>
              </w:rPr>
            </w:pPr>
            <w:r>
              <w:rPr>
                <w:rFonts w:ascii="Korinna BT" w:hAnsi="Korinna BT"/>
                <w:sz w:val="16"/>
              </w:rPr>
              <w:t>INGENIEROS CONSULTORES</w:t>
            </w:r>
          </w:p>
        </w:tc>
        <w:tc>
          <w:tcPr>
            <w:tcW w:w="8505" w:type="dxa"/>
            <w:gridSpan w:val="2"/>
            <w:vMerge w:val="restart"/>
          </w:tcPr>
          <w:p w14:paraId="538C347C" w14:textId="77777777" w:rsidR="00DD5770" w:rsidRDefault="00DD5770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4C650F0" w14:textId="77777777" w:rsidR="00DD5770" w:rsidRDefault="00DD5770">
            <w:pPr>
              <w:pStyle w:val="Ttulo2"/>
              <w:rPr>
                <w:sz w:val="28"/>
              </w:rPr>
            </w:pPr>
            <w:r>
              <w:rPr>
                <w:sz w:val="28"/>
              </w:rPr>
              <w:t>REGISTRO DE VALIDACIÓN PARA ESTUDIOS</w:t>
            </w:r>
          </w:p>
        </w:tc>
        <w:tc>
          <w:tcPr>
            <w:tcW w:w="2977" w:type="dxa"/>
            <w:gridSpan w:val="2"/>
          </w:tcPr>
          <w:p w14:paraId="071BE381" w14:textId="77777777" w:rsidR="00DD5770" w:rsidRDefault="00DD5770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53F376F2" w14:textId="77777777" w:rsidR="00DD5770" w:rsidRDefault="00DD5770">
            <w:pPr>
              <w:pStyle w:val="Ttulo2"/>
              <w:rPr>
                <w:sz w:val="28"/>
              </w:rPr>
            </w:pPr>
            <w:r>
              <w:rPr>
                <w:sz w:val="28"/>
              </w:rPr>
              <w:t>RG-010-02</w:t>
            </w:r>
          </w:p>
        </w:tc>
      </w:tr>
      <w:tr w:rsidR="00DD5770" w14:paraId="24DF90E6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22" w:type="dxa"/>
            <w:vMerge/>
          </w:tcPr>
          <w:p w14:paraId="7B216F6D" w14:textId="77777777" w:rsidR="00DD5770" w:rsidRDefault="00DD5770">
            <w:pPr>
              <w:pStyle w:val="Ttulo1"/>
              <w:spacing w:before="120"/>
            </w:pPr>
          </w:p>
        </w:tc>
        <w:tc>
          <w:tcPr>
            <w:tcW w:w="8505" w:type="dxa"/>
            <w:gridSpan w:val="2"/>
            <w:vMerge/>
          </w:tcPr>
          <w:p w14:paraId="4CBC9997" w14:textId="77777777" w:rsidR="00DD5770" w:rsidRDefault="00DD577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134" w:type="dxa"/>
          </w:tcPr>
          <w:p w14:paraId="7A5D0C65" w14:textId="77777777" w:rsidR="00DD5770" w:rsidRDefault="00DD577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</w:rPr>
              <w:t>Revisión No. 1</w:t>
            </w:r>
          </w:p>
        </w:tc>
        <w:tc>
          <w:tcPr>
            <w:tcW w:w="1843" w:type="dxa"/>
          </w:tcPr>
          <w:p w14:paraId="5EB17706" w14:textId="77777777" w:rsidR="00DD5770" w:rsidRDefault="00DD5770">
            <w:pPr>
              <w:rPr>
                <w:rFonts w:ascii="Arial" w:hAnsi="Arial"/>
              </w:rPr>
            </w:pPr>
          </w:p>
          <w:p w14:paraId="59301697" w14:textId="77777777" w:rsidR="00DD5770" w:rsidRDefault="00DD57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 27 de 2.002</w:t>
            </w:r>
          </w:p>
        </w:tc>
      </w:tr>
      <w:tr w:rsidR="00DD5770" w14:paraId="6F0B5550" w14:textId="77777777">
        <w:tblPrEx>
          <w:tblCellMar>
            <w:top w:w="0" w:type="dxa"/>
            <w:bottom w:w="0" w:type="dxa"/>
          </w:tblCellMar>
        </w:tblPrEx>
        <w:tc>
          <w:tcPr>
            <w:tcW w:w="14104" w:type="dxa"/>
            <w:gridSpan w:val="5"/>
          </w:tcPr>
          <w:p w14:paraId="2FC68C91" w14:textId="77777777" w:rsidR="00DD5770" w:rsidRDefault="00DD5770"/>
        </w:tc>
      </w:tr>
      <w:tr w:rsidR="00DD5770" w14:paraId="30E6B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14:paraId="20D4D893" w14:textId="77777777" w:rsidR="00DD5770" w:rsidRDefault="00DD5770">
            <w:pPr>
              <w:pStyle w:val="Ttulo3"/>
            </w:pPr>
            <w:r>
              <w:t>Nombre del Proyecto</w:t>
            </w:r>
          </w:p>
        </w:tc>
        <w:tc>
          <w:tcPr>
            <w:tcW w:w="11482" w:type="dxa"/>
            <w:gridSpan w:val="4"/>
          </w:tcPr>
          <w:p w14:paraId="20853248" w14:textId="77777777" w:rsidR="00DD5770" w:rsidRDefault="00DD577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</w:p>
        </w:tc>
      </w:tr>
      <w:tr w:rsidR="00DD5770" w14:paraId="7424A46F" w14:textId="77777777">
        <w:tblPrEx>
          <w:tblCellMar>
            <w:top w:w="0" w:type="dxa"/>
            <w:bottom w:w="0" w:type="dxa"/>
          </w:tblCellMar>
        </w:tblPrEx>
        <w:tc>
          <w:tcPr>
            <w:tcW w:w="9001" w:type="dxa"/>
            <w:gridSpan w:val="2"/>
          </w:tcPr>
          <w:p w14:paraId="1DA54D69" w14:textId="77777777" w:rsidR="00DD5770" w:rsidRDefault="00DD577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Cliente:   </w:t>
            </w:r>
          </w:p>
        </w:tc>
        <w:tc>
          <w:tcPr>
            <w:tcW w:w="5103" w:type="dxa"/>
            <w:gridSpan w:val="3"/>
          </w:tcPr>
          <w:p w14:paraId="6997805F" w14:textId="77777777" w:rsidR="00DD5770" w:rsidRDefault="00DD577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CÓDIGO DEL CONTRATO  </w:t>
            </w:r>
          </w:p>
        </w:tc>
      </w:tr>
    </w:tbl>
    <w:p w14:paraId="3CC5340E" w14:textId="77777777" w:rsidR="00DD5770" w:rsidRDefault="00DD5770"/>
    <w:p w14:paraId="746ACF21" w14:textId="77777777" w:rsidR="00DD5770" w:rsidRDefault="00DD5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3494"/>
        <w:gridCol w:w="2376"/>
        <w:gridCol w:w="2457"/>
        <w:gridCol w:w="2109"/>
      </w:tblGrid>
      <w:tr w:rsidR="00DD5770" w14:paraId="6ADA13EF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0992138" w14:textId="77777777" w:rsidR="00DD5770" w:rsidRDefault="00DD57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CONDICIONES DE VALIDACIÓN</w:t>
            </w:r>
          </w:p>
        </w:tc>
        <w:tc>
          <w:tcPr>
            <w:tcW w:w="3494" w:type="dxa"/>
          </w:tcPr>
          <w:p w14:paraId="4D9C417A" w14:textId="77777777" w:rsidR="00DD5770" w:rsidRDefault="00DD57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 DE LA VALIDACIÓN</w:t>
            </w:r>
          </w:p>
        </w:tc>
        <w:tc>
          <w:tcPr>
            <w:tcW w:w="2376" w:type="dxa"/>
          </w:tcPr>
          <w:p w14:paraId="7E88C0E1" w14:textId="77777777" w:rsidR="00DD5770" w:rsidRDefault="00DD57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</w:t>
            </w:r>
          </w:p>
        </w:tc>
        <w:tc>
          <w:tcPr>
            <w:tcW w:w="2457" w:type="dxa"/>
          </w:tcPr>
          <w:p w14:paraId="5F5C7697" w14:textId="77777777" w:rsidR="00DD5770" w:rsidRDefault="00DD57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REFERENCIA DE LOS DATOS EMPLEADOS</w:t>
            </w:r>
          </w:p>
        </w:tc>
        <w:tc>
          <w:tcPr>
            <w:tcW w:w="2109" w:type="dxa"/>
          </w:tcPr>
          <w:p w14:paraId="793E6C9F" w14:textId="77777777" w:rsidR="00DD5770" w:rsidRDefault="00DD577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REFERENCIA DE LOS RESULTADOS </w:t>
            </w:r>
          </w:p>
        </w:tc>
      </w:tr>
      <w:tr w:rsidR="00DD5770" w14:paraId="45E5C593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B3BA18C" w14:textId="77777777" w:rsidR="00DD5770" w:rsidRDefault="00DD5770">
            <w:pPr>
              <w:rPr>
                <w:rFonts w:ascii="Arial" w:hAnsi="Arial" w:cs="Arial"/>
              </w:rPr>
            </w:pPr>
          </w:p>
          <w:p w14:paraId="49B15D16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3494" w:type="dxa"/>
          </w:tcPr>
          <w:p w14:paraId="344CFE0B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08BAB8CD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7E504AEA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6956E6EB" w14:textId="77777777" w:rsidR="00DD5770" w:rsidRDefault="00DD5770">
            <w:pPr>
              <w:rPr>
                <w:rFonts w:ascii="Arial" w:hAnsi="Arial" w:cs="Arial"/>
              </w:rPr>
            </w:pPr>
          </w:p>
        </w:tc>
      </w:tr>
      <w:tr w:rsidR="00DD5770" w14:paraId="40882981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1AD96A14" w14:textId="77777777" w:rsidR="00DD5770" w:rsidRDefault="00DD5770">
            <w:pPr>
              <w:rPr>
                <w:rFonts w:ascii="Arial" w:hAnsi="Arial" w:cs="Arial"/>
              </w:rPr>
            </w:pPr>
          </w:p>
          <w:p w14:paraId="21C7344B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3494" w:type="dxa"/>
          </w:tcPr>
          <w:p w14:paraId="722DEF78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6748C0B5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</w:tcPr>
          <w:p w14:paraId="6D15D22B" w14:textId="77777777" w:rsidR="00DD5770" w:rsidRDefault="00DD5770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</w:tcPr>
          <w:p w14:paraId="792CA378" w14:textId="77777777" w:rsidR="00DD5770" w:rsidRDefault="00DD5770">
            <w:pPr>
              <w:rPr>
                <w:rFonts w:ascii="Arial" w:hAnsi="Arial" w:cs="Arial"/>
              </w:rPr>
            </w:pPr>
          </w:p>
        </w:tc>
      </w:tr>
      <w:tr w:rsidR="00DD5770" w14:paraId="5E4649D4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2AD1DE5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0660A07A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43F92A55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48D9D9B1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68813AD5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40BAEDE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4027FBCA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98B34B7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7C721D21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40D47439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317B84A7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6A9CBB41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19C89C7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1B9FFBD0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58F35DCE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0B62977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605A15E2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7B0674E3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41BF16F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5AE19863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017CF18F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638C18FA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10A7146D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74C758C2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1EA50F67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3D4C9EE3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3F783458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75F03186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314BA968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3EAEC5F0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51EC4E48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71840A41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718A413E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5FF5DB70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077FD630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1AA8D9B8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5AB51B05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70DA6AFA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0646E2B3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68739377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34ED1D0A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75C65104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E48A2D6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539BDCCF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1D72CEB6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5870E9F7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7ECC9E5D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0AE45CB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53DFC744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541EF38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42722DAE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314F54AA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4B6FB92D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181FCEC3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174BD965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2D91CB19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AEC51CC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670ACDA2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247FA77B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5048D52D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152701BB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147A295F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67114F0D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4D2950A7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4507F6F3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5D99B1C6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6C45EF8A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52036F94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68DC50B6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  <w:tr w:rsidR="00DD5770" w14:paraId="020F0A98" w14:textId="77777777">
        <w:tblPrEx>
          <w:tblCellMar>
            <w:top w:w="0" w:type="dxa"/>
            <w:bottom w:w="0" w:type="dxa"/>
          </w:tblCellMar>
        </w:tblPrEx>
        <w:tc>
          <w:tcPr>
            <w:tcW w:w="3668" w:type="dxa"/>
          </w:tcPr>
          <w:p w14:paraId="1E128602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  <w:p w14:paraId="47ABBDDD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494" w:type="dxa"/>
          </w:tcPr>
          <w:p w14:paraId="229F9789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6" w:type="dxa"/>
          </w:tcPr>
          <w:p w14:paraId="5F852AD9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57" w:type="dxa"/>
          </w:tcPr>
          <w:p w14:paraId="12C9BCFF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09" w:type="dxa"/>
          </w:tcPr>
          <w:p w14:paraId="60644745" w14:textId="77777777" w:rsidR="00DD5770" w:rsidRDefault="00DD5770">
            <w:pPr>
              <w:rPr>
                <w:rFonts w:ascii="Arial" w:hAnsi="Arial" w:cs="Arial"/>
                <w:sz w:val="24"/>
              </w:rPr>
            </w:pPr>
          </w:p>
        </w:tc>
      </w:tr>
    </w:tbl>
    <w:p w14:paraId="16162B9C" w14:textId="77777777" w:rsidR="00DD5770" w:rsidRDefault="00DD5770">
      <w:pPr>
        <w:rPr>
          <w:rFonts w:ascii="Arial" w:hAnsi="Arial" w:cs="Arial"/>
          <w:sz w:val="24"/>
        </w:rPr>
      </w:pPr>
    </w:p>
    <w:p w14:paraId="6B93B09A" w14:textId="77777777" w:rsidR="00DD5770" w:rsidRDefault="00DD5770">
      <w:pPr>
        <w:rPr>
          <w:rFonts w:ascii="Arial" w:hAnsi="Arial" w:cs="Arial"/>
          <w:sz w:val="24"/>
        </w:rPr>
      </w:pPr>
    </w:p>
    <w:p w14:paraId="1BEAE5E1" w14:textId="77777777" w:rsidR="00DD5770" w:rsidRDefault="00DD5770">
      <w:pPr>
        <w:rPr>
          <w:rFonts w:ascii="Arial" w:hAnsi="Arial" w:cs="Arial"/>
          <w:sz w:val="24"/>
        </w:rPr>
      </w:pPr>
    </w:p>
    <w:p w14:paraId="1D81ABCD" w14:textId="77777777" w:rsidR="00DD5770" w:rsidRDefault="00DD5770">
      <w:pPr>
        <w:rPr>
          <w:rFonts w:ascii="Arial" w:hAnsi="Arial" w:cs="Arial"/>
          <w:sz w:val="24"/>
        </w:rPr>
      </w:pPr>
    </w:p>
    <w:p w14:paraId="12A8A0C1" w14:textId="77777777" w:rsidR="00DD5770" w:rsidRDefault="00DD5770">
      <w:pPr>
        <w:rPr>
          <w:rFonts w:ascii="Arial" w:hAnsi="Arial" w:cs="Arial"/>
          <w:sz w:val="24"/>
        </w:rPr>
      </w:pPr>
    </w:p>
    <w:sectPr w:rsidR="00DD5770">
      <w:pgSz w:w="15842" w:h="12242" w:orient="landscape" w:code="1"/>
      <w:pgMar w:top="1134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A8EE" w14:textId="77777777" w:rsidR="00077E02" w:rsidRDefault="00077E02">
      <w:r>
        <w:separator/>
      </w:r>
    </w:p>
  </w:endnote>
  <w:endnote w:type="continuationSeparator" w:id="0">
    <w:p w14:paraId="753A5CF2" w14:textId="77777777" w:rsidR="00077E02" w:rsidRDefault="000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inna BT">
    <w:panose1 w:val="02040503030506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BE3E" w14:textId="77777777" w:rsidR="00077E02" w:rsidRDefault="00077E02">
      <w:r>
        <w:separator/>
      </w:r>
    </w:p>
  </w:footnote>
  <w:footnote w:type="continuationSeparator" w:id="0">
    <w:p w14:paraId="6AE13855" w14:textId="77777777" w:rsidR="00077E02" w:rsidRDefault="00077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12"/>
    <w:rsid w:val="00077E02"/>
    <w:rsid w:val="002C6612"/>
    <w:rsid w:val="005B0D48"/>
    <w:rsid w:val="007C4C31"/>
    <w:rsid w:val="00AB011F"/>
    <w:rsid w:val="00C007C9"/>
    <w:rsid w:val="00CC2ADE"/>
    <w:rsid w:val="00D236A2"/>
    <w:rsid w:val="00D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9F0CC"/>
  <w15:chartTrackingRefBased/>
  <w15:docId w15:val="{D9D32376-63F9-4C5E-B335-F79A617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Korinna BT" w:hAnsi="Korinna BT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1</TotalTime>
  <Pages>2</Pages>
  <Words>60</Words>
  <Characters>340</Characters>
  <Application>Microsoft Office Word</Application>
  <DocSecurity>0</DocSecurity>
  <Lines>14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G E R S</vt:lpstr>
    </vt:vector>
  </TitlesOfParts>
  <Company>GERS Ltda.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E R S</dc:title>
  <dc:subject/>
  <dc:creator>Diana Patricia Vazquez</dc:creator>
  <cp:keywords/>
  <cp:lastModifiedBy>gers.ti</cp:lastModifiedBy>
  <cp:revision>2</cp:revision>
  <cp:lastPrinted>2007-04-25T13:10:00Z</cp:lastPrinted>
  <dcterms:created xsi:type="dcterms:W3CDTF">2024-05-24T20:53:00Z</dcterms:created>
  <dcterms:modified xsi:type="dcterms:W3CDTF">2024-05-24T20:53:00Z</dcterms:modified>
</cp:coreProperties>
</file>