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68"/>
        <w:gridCol w:w="5812"/>
        <w:gridCol w:w="2410"/>
      </w:tblGrid>
      <w:tr w:rsidR="00735484" w14:paraId="32F48F7E" w14:textId="77777777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68" w:type="dxa"/>
            <w:vMerge w:val="restart"/>
          </w:tcPr>
          <w:p w14:paraId="64EFB733" w14:textId="04DA76BD" w:rsidR="00735484" w:rsidRDefault="00170CBC">
            <w:pPr>
              <w:pStyle w:val="Textopredeterminado"/>
              <w:jc w:val="center"/>
              <w:rPr>
                <w:rFonts w:ascii="Korinna BT" w:hAnsi="Korinna BT"/>
                <w:b/>
                <w:color w:val="000000"/>
                <w:w w:val="130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B2A50CD" wp14:editId="27084F64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80010</wp:posOffset>
                  </wp:positionV>
                  <wp:extent cx="1151890" cy="518795"/>
                  <wp:effectExtent l="0" t="0" r="0" b="0"/>
                  <wp:wrapNone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541038" w14:textId="77777777" w:rsidR="00735484" w:rsidRDefault="00735484" w:rsidP="000A293B">
            <w:pPr>
              <w:pStyle w:val="Textopredeterminado"/>
              <w:rPr>
                <w:rFonts w:ascii="Korinna BT" w:hAnsi="Korinna BT"/>
                <w:b/>
                <w:color w:val="000000"/>
                <w:w w:val="130"/>
                <w:sz w:val="36"/>
              </w:rPr>
            </w:pPr>
          </w:p>
          <w:p w14:paraId="42FF1560" w14:textId="77777777" w:rsidR="00735484" w:rsidRDefault="00735484">
            <w:pPr>
              <w:pStyle w:val="Textopredeterminado"/>
              <w:jc w:val="center"/>
              <w:rPr>
                <w:rFonts w:ascii="korina bt" w:hAnsi="korina bt"/>
                <w:b/>
                <w:color w:val="000000"/>
                <w:sz w:val="16"/>
              </w:rPr>
            </w:pPr>
          </w:p>
        </w:tc>
        <w:tc>
          <w:tcPr>
            <w:tcW w:w="5812" w:type="dxa"/>
            <w:vMerge w:val="restart"/>
          </w:tcPr>
          <w:p w14:paraId="4EE3E655" w14:textId="77777777" w:rsidR="00735484" w:rsidRDefault="00735484">
            <w:pPr>
              <w:pStyle w:val="Textopredeterminado"/>
              <w:jc w:val="center"/>
              <w:rPr>
                <w:rFonts w:ascii="Arial" w:hAnsi="Arial"/>
                <w:b/>
                <w:position w:val="-6"/>
                <w:sz w:val="28"/>
              </w:rPr>
            </w:pPr>
          </w:p>
          <w:p w14:paraId="18081848" w14:textId="77777777" w:rsidR="00735484" w:rsidRDefault="00735484">
            <w:pPr>
              <w:pStyle w:val="Textopredeterminado"/>
              <w:jc w:val="center"/>
              <w:rPr>
                <w:rFonts w:ascii="Arial" w:hAnsi="Arial"/>
                <w:position w:val="-6"/>
              </w:rPr>
            </w:pPr>
            <w:r>
              <w:rPr>
                <w:rFonts w:ascii="Arial" w:hAnsi="Arial"/>
                <w:b/>
                <w:position w:val="-6"/>
              </w:rPr>
              <w:t>ACTA DE REUNIÓN</w:t>
            </w:r>
          </w:p>
        </w:tc>
        <w:tc>
          <w:tcPr>
            <w:tcW w:w="2410" w:type="dxa"/>
            <w:vAlign w:val="center"/>
          </w:tcPr>
          <w:p w14:paraId="09984DFD" w14:textId="77777777" w:rsidR="00735484" w:rsidRDefault="00735484">
            <w:pPr>
              <w:pStyle w:val="Textopredeterminad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RG – 014 – 02</w:t>
            </w:r>
          </w:p>
        </w:tc>
      </w:tr>
      <w:tr w:rsidR="00735484" w14:paraId="1B72D3CD" w14:textId="7777777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268" w:type="dxa"/>
            <w:vMerge/>
          </w:tcPr>
          <w:p w14:paraId="6B31B188" w14:textId="77777777" w:rsidR="00735484" w:rsidRDefault="00735484">
            <w:pPr>
              <w:pStyle w:val="Textopredeterminado"/>
              <w:rPr>
                <w:rFonts w:ascii="korina bt" w:hAnsi="korina bt"/>
                <w:b/>
                <w:color w:val="000080"/>
                <w:sz w:val="36"/>
              </w:rPr>
            </w:pPr>
          </w:p>
        </w:tc>
        <w:tc>
          <w:tcPr>
            <w:tcW w:w="5812" w:type="dxa"/>
            <w:vMerge/>
          </w:tcPr>
          <w:p w14:paraId="6C74A9A9" w14:textId="77777777" w:rsidR="00735484" w:rsidRDefault="00735484">
            <w:pPr>
              <w:pStyle w:val="Textopredeterminado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410" w:type="dxa"/>
          </w:tcPr>
          <w:p w14:paraId="529DB0F4" w14:textId="77777777" w:rsidR="00735484" w:rsidRDefault="00327006">
            <w:pPr>
              <w:pStyle w:val="Textopredeterminad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Revisión (3</w:t>
            </w:r>
            <w:r w:rsidR="00735484">
              <w:rPr>
                <w:rFonts w:ascii="Arial" w:hAnsi="Arial"/>
                <w:sz w:val="16"/>
              </w:rPr>
              <w:t>)</w:t>
            </w:r>
          </w:p>
          <w:p w14:paraId="069A6486" w14:textId="77777777" w:rsidR="00735484" w:rsidRDefault="00735484">
            <w:pPr>
              <w:pStyle w:val="Textopredeterminad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Fecha de Aprobación  </w:t>
            </w:r>
          </w:p>
          <w:p w14:paraId="6C0F2106" w14:textId="77777777" w:rsidR="00735484" w:rsidRDefault="00327006">
            <w:pPr>
              <w:pStyle w:val="Textopredeterminad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</w:rPr>
              <w:t>Octubre 10 2012</w:t>
            </w:r>
          </w:p>
        </w:tc>
      </w:tr>
    </w:tbl>
    <w:p w14:paraId="1F341340" w14:textId="77777777" w:rsidR="00735484" w:rsidRDefault="00735484">
      <w:pPr>
        <w:pStyle w:val="Estndar"/>
        <w:rPr>
          <w:rFonts w:ascii="Arial" w:hAnsi="Arial"/>
          <w:sz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418"/>
        <w:gridCol w:w="283"/>
        <w:gridCol w:w="1276"/>
        <w:gridCol w:w="709"/>
        <w:gridCol w:w="850"/>
        <w:gridCol w:w="851"/>
      </w:tblGrid>
      <w:tr w:rsidR="00735484" w14:paraId="10A6AEB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456F" w14:textId="77777777" w:rsidR="00735484" w:rsidRDefault="00735484">
            <w:pPr>
              <w:pStyle w:val="Textopredeterminado"/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8"/>
              </w:rPr>
              <w:t>PARTICIPANTES: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7C3A" w14:textId="77777777" w:rsidR="00735484" w:rsidRDefault="00735484">
            <w:pPr>
              <w:pStyle w:val="Textopredeterminad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EMPRESA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79B329" w14:textId="77777777" w:rsidR="00735484" w:rsidRDefault="00735484">
            <w:pPr>
              <w:pStyle w:val="Textopredeterminado"/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E98F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FECHA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FF99" w14:textId="77777777" w:rsidR="00735484" w:rsidRDefault="00327006">
            <w:pPr>
              <w:pStyle w:val="Textopredeterminad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</w:t>
            </w:r>
          </w:p>
          <w:p w14:paraId="6FE05297" w14:textId="77777777" w:rsidR="009A58A0" w:rsidRDefault="009A58A0">
            <w:pPr>
              <w:pStyle w:val="Textopredeterminado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C09" w14:textId="77777777" w:rsidR="00735484" w:rsidRDefault="00735484">
            <w:pPr>
              <w:pStyle w:val="Textopredeterminad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</w:t>
            </w:r>
          </w:p>
          <w:p w14:paraId="62B64E70" w14:textId="77777777" w:rsidR="009A58A0" w:rsidRDefault="009A58A0">
            <w:pPr>
              <w:pStyle w:val="Textopredeterminado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0F3C" w14:textId="77777777" w:rsidR="00735484" w:rsidRDefault="00327006">
            <w:pPr>
              <w:pStyle w:val="Textopredeterminado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</w:t>
            </w:r>
          </w:p>
          <w:p w14:paraId="29111D88" w14:textId="77777777" w:rsidR="009A58A0" w:rsidRDefault="009A58A0">
            <w:pPr>
              <w:pStyle w:val="Textopredeterminado"/>
              <w:jc w:val="center"/>
              <w:rPr>
                <w:rFonts w:ascii="Arial" w:hAnsi="Arial"/>
                <w:sz w:val="12"/>
              </w:rPr>
            </w:pPr>
          </w:p>
        </w:tc>
      </w:tr>
      <w:tr w:rsidR="00735484" w14:paraId="7806F624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BAC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6EB9" w14:textId="77777777" w:rsidR="00735484" w:rsidRDefault="00735484">
            <w:pPr>
              <w:pStyle w:val="Textopredeterminad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1F5EA2" w14:textId="77777777" w:rsidR="00735484" w:rsidRDefault="00735484">
            <w:pPr>
              <w:pStyle w:val="Textopredeterminad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7E6C3A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0AE52D" w14:textId="77777777" w:rsidR="00735484" w:rsidRDefault="00735484">
            <w:pPr>
              <w:pStyle w:val="Textopredeterminado"/>
              <w:jc w:val="center"/>
              <w:rPr>
                <w:rFonts w:ascii="Arial" w:hAnsi="Arial"/>
                <w:sz w:val="18"/>
              </w:rPr>
            </w:pPr>
          </w:p>
        </w:tc>
      </w:tr>
      <w:tr w:rsidR="00735484" w14:paraId="758D24E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BA97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01E8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31ECF6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5E61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LUGAR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6DE1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</w:p>
        </w:tc>
      </w:tr>
      <w:tr w:rsidR="00735484" w14:paraId="6B33F39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CB44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CF89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8CA0D2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143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EMPRESA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D39C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</w:p>
        </w:tc>
      </w:tr>
      <w:tr w:rsidR="00735484" w14:paraId="19E40E91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F118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0374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325BE6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499D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CONTRATO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FBAD" w14:textId="77777777" w:rsidR="00735484" w:rsidRDefault="00735484">
            <w:pPr>
              <w:pStyle w:val="Textopredeterminado"/>
              <w:rPr>
                <w:rFonts w:ascii="Arial" w:hAnsi="Arial"/>
                <w:sz w:val="18"/>
              </w:rPr>
            </w:pPr>
          </w:p>
        </w:tc>
      </w:tr>
    </w:tbl>
    <w:p w14:paraId="5D0F87BF" w14:textId="77777777" w:rsidR="00735484" w:rsidRDefault="00735484">
      <w:pPr>
        <w:pStyle w:val="Estndar"/>
        <w:rPr>
          <w:rFonts w:ascii="Arial" w:hAnsi="Arial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35484" w14:paraId="64E0F5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490" w:type="dxa"/>
            <w:vAlign w:val="center"/>
          </w:tcPr>
          <w:p w14:paraId="37D797A2" w14:textId="77777777" w:rsidR="00735484" w:rsidRDefault="00735484">
            <w:pPr>
              <w:pStyle w:val="Textopredeterminado"/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OBJETO REUNIÓN:</w:t>
            </w:r>
            <w:r w:rsidR="009A58A0"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</w:tbl>
    <w:p w14:paraId="252D5219" w14:textId="77777777" w:rsidR="00735484" w:rsidRDefault="00735484">
      <w:pPr>
        <w:rPr>
          <w:sz w:val="16"/>
        </w:rPr>
      </w:pPr>
    </w:p>
    <w:p w14:paraId="56B34540" w14:textId="77777777" w:rsidR="00735484" w:rsidRDefault="00735484">
      <w:pPr>
        <w:pStyle w:val="Estndar"/>
        <w:rPr>
          <w:rFonts w:ascii="Arial" w:hAnsi="Arial"/>
          <w:sz w:val="16"/>
        </w:rPr>
      </w:pPr>
    </w:p>
    <w:p w14:paraId="36747C9F" w14:textId="77777777" w:rsidR="00C450BC" w:rsidRDefault="00C450BC">
      <w:pPr>
        <w:pStyle w:val="Estndar"/>
        <w:rPr>
          <w:rFonts w:ascii="Arial" w:hAnsi="Arial"/>
          <w:b/>
          <w:sz w:val="22"/>
          <w:szCs w:val="22"/>
        </w:rPr>
      </w:pPr>
      <w:r w:rsidRPr="00C450BC">
        <w:rPr>
          <w:rFonts w:ascii="Arial" w:hAnsi="Arial"/>
          <w:b/>
          <w:sz w:val="22"/>
          <w:szCs w:val="22"/>
        </w:rPr>
        <w:t>DESARROLLO DE LA REUNIÓN</w:t>
      </w:r>
    </w:p>
    <w:p w14:paraId="2DDDA778" w14:textId="77777777" w:rsidR="00C450BC" w:rsidRDefault="00C450BC">
      <w:pPr>
        <w:pStyle w:val="Estndar"/>
        <w:rPr>
          <w:rFonts w:ascii="Arial" w:hAnsi="Arial"/>
          <w:b/>
          <w:sz w:val="22"/>
          <w:szCs w:val="22"/>
        </w:rPr>
      </w:pPr>
    </w:p>
    <w:p w14:paraId="2B6E79EA" w14:textId="77777777" w:rsidR="00C450BC" w:rsidRDefault="00C450BC">
      <w:pPr>
        <w:pStyle w:val="Estndar"/>
        <w:rPr>
          <w:rFonts w:ascii="Arial" w:hAnsi="Arial"/>
          <w:b/>
          <w:sz w:val="22"/>
          <w:szCs w:val="22"/>
        </w:rPr>
      </w:pPr>
    </w:p>
    <w:p w14:paraId="4847DF3F" w14:textId="77777777" w:rsidR="00C450BC" w:rsidRPr="00C450BC" w:rsidRDefault="00C450BC">
      <w:pPr>
        <w:pStyle w:val="Estndar"/>
        <w:rPr>
          <w:rFonts w:ascii="Arial" w:hAnsi="Arial"/>
          <w:b/>
          <w:sz w:val="22"/>
          <w:szCs w:val="22"/>
        </w:rPr>
      </w:pPr>
    </w:p>
    <w:p w14:paraId="084C5A8B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743A3420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77EEA137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18ABA2E9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0B9575BA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7FD21312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393283B7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61F3C5CA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5FF7CD11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4082FA97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7BD43E88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186FD2C8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14F60160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3C9F74A0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4C49F32B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4C0298AE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1AA81FCF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3ED8FE73" w14:textId="77777777" w:rsidR="00875B57" w:rsidRDefault="00875B57">
      <w:pPr>
        <w:pStyle w:val="Estndar"/>
        <w:rPr>
          <w:rFonts w:ascii="Arial" w:hAnsi="Arial"/>
          <w:sz w:val="16"/>
        </w:rPr>
      </w:pPr>
    </w:p>
    <w:p w14:paraId="25A648BD" w14:textId="77777777" w:rsidR="00875B57" w:rsidRDefault="00875B57">
      <w:pPr>
        <w:pStyle w:val="Estndar"/>
        <w:rPr>
          <w:rFonts w:ascii="Arial" w:hAnsi="Arial"/>
          <w:sz w:val="16"/>
        </w:rPr>
      </w:pPr>
    </w:p>
    <w:p w14:paraId="77412EA8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1AA7E57C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361B82AA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58708B93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70A75BBE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5F7783F4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070E1244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41DF8063" w14:textId="77777777" w:rsidR="00C450BC" w:rsidRDefault="00C450BC">
      <w:pPr>
        <w:pStyle w:val="Estndar"/>
        <w:rPr>
          <w:rFonts w:ascii="Arial" w:hAnsi="Arial"/>
          <w:sz w:val="16"/>
        </w:rPr>
      </w:pPr>
    </w:p>
    <w:p w14:paraId="364D2CF5" w14:textId="77777777" w:rsidR="00C450BC" w:rsidRDefault="00C450BC">
      <w:pPr>
        <w:pStyle w:val="Estndar"/>
        <w:rPr>
          <w:rFonts w:ascii="Arial" w:hAnsi="Arial"/>
          <w:sz w:val="1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418"/>
        <w:gridCol w:w="1134"/>
        <w:gridCol w:w="1559"/>
      </w:tblGrid>
      <w:tr w:rsidR="00735484" w14:paraId="69258D7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C2886C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TAREAS PENDIENTES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6F873C5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  <w:w w:val="90"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Responsable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7E32EB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  <w:w w:val="90"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Fecha</w:t>
            </w:r>
          </w:p>
          <w:p w14:paraId="38743FDB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  <w:w w:val="90"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A       M      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29045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  <w:w w:val="90"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Cumplimiento</w:t>
            </w:r>
          </w:p>
        </w:tc>
      </w:tr>
      <w:tr w:rsidR="00735484" w14:paraId="488A9425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79" w:type="dxa"/>
            <w:tcBorders>
              <w:top w:val="nil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60B2003A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</w:tcBorders>
          </w:tcPr>
          <w:p w14:paraId="27BF88AA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nil"/>
              <w:bottom w:val="dotted" w:sz="4" w:space="0" w:color="auto"/>
              <w:right w:val="single" w:sz="6" w:space="0" w:color="auto"/>
            </w:tcBorders>
          </w:tcPr>
          <w:p w14:paraId="79EAA231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395D3A19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</w:tr>
      <w:tr w:rsidR="00735484" w14:paraId="7A3A0DEE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076218BA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95B3D68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C4FB492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8CF0D32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</w:tr>
      <w:tr w:rsidR="00735484" w14:paraId="643407F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0354A57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771AE38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F35602E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DB78346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</w:tr>
      <w:tr w:rsidR="00735484" w14:paraId="3D53DBCB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3B229261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56728C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6775407F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8382799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</w:tr>
      <w:tr w:rsidR="00735484" w14:paraId="12DFC53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523D1F6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A3AB4B0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1932BA7A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A289B6F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</w:tr>
      <w:tr w:rsidR="00735484" w14:paraId="18BB3D48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9EC626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F24657D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72564366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49BD5" w14:textId="77777777" w:rsidR="00735484" w:rsidRDefault="00735484">
            <w:pPr>
              <w:pStyle w:val="Estndar"/>
              <w:jc w:val="center"/>
              <w:rPr>
                <w:rFonts w:ascii="Arial" w:hAnsi="Arial"/>
                <w:b/>
              </w:rPr>
            </w:pPr>
          </w:p>
        </w:tc>
      </w:tr>
    </w:tbl>
    <w:p w14:paraId="622AB338" w14:textId="77777777" w:rsidR="00735484" w:rsidRDefault="00735484">
      <w:pPr>
        <w:pStyle w:val="Estndar"/>
      </w:pPr>
    </w:p>
    <w:sectPr w:rsidR="00735484">
      <w:pgSz w:w="12240" w:h="15840"/>
      <w:pgMar w:top="964" w:right="794" w:bottom="567" w:left="964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B8AA" w14:textId="77777777" w:rsidR="00A15AE7" w:rsidRDefault="00A15AE7">
      <w:r>
        <w:separator/>
      </w:r>
    </w:p>
  </w:endnote>
  <w:endnote w:type="continuationSeparator" w:id="0">
    <w:p w14:paraId="3691942B" w14:textId="77777777" w:rsidR="00A15AE7" w:rsidRDefault="00A1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rinna BT">
    <w:panose1 w:val="02040503030506020204"/>
    <w:charset w:val="00"/>
    <w:family w:val="roman"/>
    <w:pitch w:val="variable"/>
    <w:sig w:usb0="00000087" w:usb1="00000000" w:usb2="00000000" w:usb3="00000000" w:csb0="0000001B" w:csb1="00000000"/>
  </w:font>
  <w:font w:name="korina bt">
    <w:altName w:val="Times New Roman"/>
    <w:panose1 w:val="00000000000000000000"/>
    <w:charset w:val="00"/>
    <w:family w:val="roman"/>
    <w:notTrueType/>
    <w:pitch w:val="default"/>
    <w:sig w:usb0="20660000" w:usb1="007E5250" w:usb2="007E00A0" w:usb3="00300801" w:csb0="00802206" w:csb1="0062EF54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A37C" w14:textId="77777777" w:rsidR="00A15AE7" w:rsidRDefault="00A15AE7">
      <w:r>
        <w:separator/>
      </w:r>
    </w:p>
  </w:footnote>
  <w:footnote w:type="continuationSeparator" w:id="0">
    <w:p w14:paraId="1195AB18" w14:textId="77777777" w:rsidR="00A15AE7" w:rsidRDefault="00A15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346"/>
    <w:multiLevelType w:val="singleLevel"/>
    <w:tmpl w:val="F17E04CC"/>
    <w:lvl w:ilvl="0">
      <w:start w:val="1"/>
      <w:numFmt w:val="decimal"/>
      <w:lvlText w:val="%1."/>
      <w:legacy w:legacy="1" w:legacySpace="0" w:legacyIndent="1258"/>
      <w:lvlJc w:val="left"/>
      <w:pPr>
        <w:ind w:left="2156" w:hanging="1258"/>
      </w:pPr>
    </w:lvl>
  </w:abstractNum>
  <w:abstractNum w:abstractNumId="1" w15:restartNumberingAfterBreak="0">
    <w:nsid w:val="643E6A82"/>
    <w:multiLevelType w:val="hybridMultilevel"/>
    <w:tmpl w:val="B4C478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73"/>
    <w:rsid w:val="000624E3"/>
    <w:rsid w:val="000A293B"/>
    <w:rsid w:val="00170CBC"/>
    <w:rsid w:val="00327006"/>
    <w:rsid w:val="00375562"/>
    <w:rsid w:val="00445CD5"/>
    <w:rsid w:val="004A4289"/>
    <w:rsid w:val="004B6173"/>
    <w:rsid w:val="005226F4"/>
    <w:rsid w:val="005A0D00"/>
    <w:rsid w:val="005F3F9B"/>
    <w:rsid w:val="00735484"/>
    <w:rsid w:val="00875B57"/>
    <w:rsid w:val="008D4AAF"/>
    <w:rsid w:val="009A58A0"/>
    <w:rsid w:val="00A15AE7"/>
    <w:rsid w:val="00C450BC"/>
    <w:rsid w:val="00D86EA2"/>
    <w:rsid w:val="00F20B62"/>
    <w:rsid w:val="00F73034"/>
    <w:rsid w:val="00F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19F3A"/>
  <w15:chartTrackingRefBased/>
  <w15:docId w15:val="{28B4588D-90CE-4674-B720-8E270327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pgrafe">
    <w:name w:val="Epígrafe"/>
    <w:basedOn w:val="Normal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customStyle="1" w:styleId="Tabla">
    <w:name w:val="Tabla"/>
    <w:basedOn w:val="Normal"/>
    <w:rPr>
      <w:sz w:val="24"/>
    </w:rPr>
  </w:style>
  <w:style w:type="paragraph" w:customStyle="1" w:styleId="Pie">
    <w:name w:val="Pie"/>
    <w:basedOn w:val="Normal"/>
    <w:rPr>
      <w:sz w:val="24"/>
    </w:rPr>
  </w:style>
  <w:style w:type="paragraph" w:customStyle="1" w:styleId="Cabecera">
    <w:name w:val="Cabecera"/>
    <w:basedOn w:val="Normal"/>
    <w:rPr>
      <w:sz w:val="24"/>
    </w:rPr>
  </w:style>
  <w:style w:type="paragraph" w:customStyle="1" w:styleId="Subepgrafe">
    <w:name w:val="Subepígrafe"/>
    <w:basedOn w:val="Normal"/>
    <w:pPr>
      <w:spacing w:before="73" w:after="73"/>
    </w:pPr>
    <w:rPr>
      <w:b/>
      <w:i/>
      <w:sz w:val="24"/>
    </w:rPr>
  </w:style>
  <w:style w:type="paragraph" w:customStyle="1" w:styleId="Nmeros">
    <w:name w:val="Números"/>
    <w:basedOn w:val="Normal"/>
    <w:rPr>
      <w:sz w:val="24"/>
    </w:rPr>
  </w:style>
  <w:style w:type="paragraph" w:customStyle="1" w:styleId="Topo1">
    <w:name w:val="Topo 1"/>
    <w:basedOn w:val="Normal"/>
    <w:rPr>
      <w:sz w:val="24"/>
    </w:rPr>
  </w:style>
  <w:style w:type="paragraph" w:customStyle="1" w:styleId="Topo">
    <w:name w:val="Topo"/>
    <w:basedOn w:val="Normal"/>
    <w:rPr>
      <w:sz w:val="24"/>
    </w:rPr>
  </w:style>
  <w:style w:type="paragraph" w:customStyle="1" w:styleId="Simple">
    <w:name w:val="Simple"/>
    <w:basedOn w:val="Normal"/>
    <w:rPr>
      <w:sz w:val="24"/>
    </w:rPr>
  </w:style>
  <w:style w:type="paragraph" w:customStyle="1" w:styleId="Estndar">
    <w:name w:val="Estándar"/>
    <w:basedOn w:val="Normal"/>
    <w:rPr>
      <w:sz w:val="24"/>
    </w:rPr>
  </w:style>
  <w:style w:type="paragraph" w:customStyle="1" w:styleId="Textopredeterminado">
    <w:name w:val="Texto predeterminado"/>
    <w:basedOn w:val="Normal"/>
    <w:rPr>
      <w:sz w:val="24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9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~wd09.tmp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GERS LTDA</vt:lpstr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GERS LTDA</dc:title>
  <dc:subject/>
  <dc:creator>GERENCIA DE CALIDAD</dc:creator>
  <cp:keywords/>
  <cp:lastModifiedBy>gers.ti</cp:lastModifiedBy>
  <cp:revision>2</cp:revision>
  <cp:lastPrinted>2008-04-13T05:20:00Z</cp:lastPrinted>
  <dcterms:created xsi:type="dcterms:W3CDTF">2024-05-23T13:10:00Z</dcterms:created>
  <dcterms:modified xsi:type="dcterms:W3CDTF">2024-05-23T13:10:00Z</dcterms:modified>
</cp:coreProperties>
</file>